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D77A" w14:textId="2B19E2B2" w:rsidR="00A34D05" w:rsidRDefault="00A34D05" w:rsidP="00B878F3">
      <w:pPr>
        <w:tabs>
          <w:tab w:val="left" w:pos="2562"/>
        </w:tabs>
      </w:pPr>
    </w:p>
    <w:p w14:paraId="1B1AA022" w14:textId="33EDD1BE" w:rsidR="00F446D7" w:rsidRDefault="00F446D7" w:rsidP="00B878F3">
      <w:pPr>
        <w:tabs>
          <w:tab w:val="left" w:pos="2562"/>
        </w:tabs>
      </w:pPr>
    </w:p>
    <w:p w14:paraId="5C5E3613" w14:textId="77777777" w:rsidR="000D6BB0" w:rsidRDefault="000D6BB0" w:rsidP="000D6BB0">
      <w:pPr>
        <w:pStyle w:val="Default"/>
      </w:pPr>
    </w:p>
    <w:p w14:paraId="54AB4B73" w14:textId="26468E5C" w:rsidR="00B878F3" w:rsidRDefault="000D6BB0" w:rsidP="000D6BB0">
      <w:pPr>
        <w:tabs>
          <w:tab w:val="left" w:pos="2562"/>
        </w:tabs>
      </w:pPr>
      <w:r>
        <w:t xml:space="preserve">Tento dokument </w:t>
      </w:r>
      <w:r w:rsidR="00311B1A">
        <w:t>je</w:t>
      </w:r>
      <w:r w:rsidR="006B227C">
        <w:t xml:space="preserve"> opatřen elektronickým podpisem. </w:t>
      </w:r>
    </w:p>
    <w:sectPr w:rsidR="00B878F3" w:rsidSect="004B09ED">
      <w:headerReference w:type="default" r:id="rId6"/>
      <w:footerReference w:type="default" r:id="rId7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6218" w14:textId="77777777" w:rsidR="006229B1" w:rsidRDefault="006229B1" w:rsidP="00B878F3">
      <w:pPr>
        <w:spacing w:after="0" w:line="240" w:lineRule="auto"/>
      </w:pPr>
      <w:r>
        <w:separator/>
      </w:r>
    </w:p>
  </w:endnote>
  <w:endnote w:type="continuationSeparator" w:id="0">
    <w:p w14:paraId="756ED7ED" w14:textId="77777777" w:rsidR="006229B1" w:rsidRDefault="006229B1" w:rsidP="00B8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B1AC" w14:textId="77777777" w:rsidR="004B09ED" w:rsidRPr="003F4552" w:rsidRDefault="004B09ED" w:rsidP="004B09ED">
    <w:pPr>
      <w:pStyle w:val="Zpat"/>
      <w:jc w:val="center"/>
      <w:rPr>
        <w:sz w:val="24"/>
      </w:rPr>
    </w:pPr>
    <w:r w:rsidRPr="003F4552">
      <w:rPr>
        <w:sz w:val="24"/>
      </w:rPr>
      <w:t>Vytvořil: Jiří Peterka (</w:t>
    </w:r>
    <w:hyperlink r:id="rId1" w:history="1">
      <w:r w:rsidRPr="003F4552">
        <w:rPr>
          <w:rStyle w:val="Hypertextovodkaz"/>
          <w:sz w:val="24"/>
        </w:rPr>
        <w:t>jiri</w:t>
      </w:r>
      <w:r w:rsidRPr="003F4552">
        <w:rPr>
          <w:rStyle w:val="Hypertextovodkaz"/>
          <w:sz w:val="24"/>
          <w:lang w:val="en-US"/>
        </w:rPr>
        <w:t>@peterka.cz</w:t>
      </w:r>
    </w:hyperlink>
    <w:r w:rsidRPr="003F4552">
      <w:rPr>
        <w:sz w:val="24"/>
      </w:rPr>
      <w:t>)</w:t>
    </w:r>
    <w:r>
      <w:rPr>
        <w:sz w:val="24"/>
      </w:rPr>
      <w:t xml:space="preserve"> </w:t>
    </w:r>
  </w:p>
  <w:p w14:paraId="50CEF2A5" w14:textId="37F63E0D" w:rsidR="004B09ED" w:rsidRPr="003F4552" w:rsidRDefault="004B09ED" w:rsidP="004B09ED">
    <w:pPr>
      <w:pStyle w:val="Zpat"/>
      <w:jc w:val="center"/>
      <w:rPr>
        <w:sz w:val="24"/>
        <w:lang w:val="en-US"/>
      </w:rPr>
    </w:pPr>
    <w:r w:rsidRPr="003F4552">
      <w:rPr>
        <w:sz w:val="24"/>
        <w:lang w:val="en-US"/>
      </w:rPr>
      <w:t xml:space="preserve"> </w:t>
    </w:r>
    <w:hyperlink r:id="rId2" w:history="1">
      <w:r w:rsidRPr="000644B1">
        <w:rPr>
          <w:rStyle w:val="Hypertextovodkaz"/>
          <w:sz w:val="24"/>
          <w:lang w:val="en-US"/>
        </w:rPr>
        <w:t>https://earchiv.cz</w:t>
      </w:r>
    </w:hyperlink>
    <w:r w:rsidRPr="003F4552">
      <w:rPr>
        <w:sz w:val="24"/>
        <w:lang w:val="en-US"/>
      </w:rPr>
      <w:t xml:space="preserve">, </w:t>
    </w:r>
    <w:hyperlink r:id="rId3" w:history="1">
      <w:r w:rsidR="00563220" w:rsidRPr="005013E3">
        <w:rPr>
          <w:rStyle w:val="Hypertextovodkaz"/>
          <w:sz w:val="24"/>
          <w:lang w:val="en-US"/>
        </w:rPr>
        <w:t>https://muzeuminternetu.cz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C344" w14:textId="77777777" w:rsidR="006229B1" w:rsidRDefault="006229B1" w:rsidP="00B878F3">
      <w:pPr>
        <w:spacing w:after="0" w:line="240" w:lineRule="auto"/>
      </w:pPr>
      <w:r>
        <w:separator/>
      </w:r>
    </w:p>
  </w:footnote>
  <w:footnote w:type="continuationSeparator" w:id="0">
    <w:p w14:paraId="16819C13" w14:textId="77777777" w:rsidR="006229B1" w:rsidRDefault="006229B1" w:rsidP="00B8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56CD" w14:textId="058BFF4A" w:rsidR="00B878F3" w:rsidRDefault="00705271">
    <w:pPr>
      <w:pStyle w:val="Zhlav"/>
    </w:pPr>
    <w:r w:rsidRPr="00705271">
      <w:rPr>
        <w:noProof/>
      </w:rPr>
      <w:drawing>
        <wp:anchor distT="0" distB="0" distL="114300" distR="114300" simplePos="0" relativeHeight="251658240" behindDoc="0" locked="0" layoutInCell="1" allowOverlap="1" wp14:anchorId="66CD7B4B" wp14:editId="5376C33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71240" cy="796159"/>
          <wp:effectExtent l="0" t="0" r="0" b="444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98" cy="7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7"/>
    <w:rsid w:val="000D6BB0"/>
    <w:rsid w:val="000E3553"/>
    <w:rsid w:val="001D26D7"/>
    <w:rsid w:val="001F1476"/>
    <w:rsid w:val="002060B1"/>
    <w:rsid w:val="00274088"/>
    <w:rsid w:val="003106EA"/>
    <w:rsid w:val="00311B1A"/>
    <w:rsid w:val="00362266"/>
    <w:rsid w:val="003D13BA"/>
    <w:rsid w:val="00403CED"/>
    <w:rsid w:val="004418D7"/>
    <w:rsid w:val="004B09ED"/>
    <w:rsid w:val="004C2E78"/>
    <w:rsid w:val="00563220"/>
    <w:rsid w:val="005A2576"/>
    <w:rsid w:val="00603F83"/>
    <w:rsid w:val="00617974"/>
    <w:rsid w:val="006229B1"/>
    <w:rsid w:val="006A6603"/>
    <w:rsid w:val="006B227C"/>
    <w:rsid w:val="006D33EB"/>
    <w:rsid w:val="00705271"/>
    <w:rsid w:val="00737249"/>
    <w:rsid w:val="00791BC1"/>
    <w:rsid w:val="00795F0A"/>
    <w:rsid w:val="007C5745"/>
    <w:rsid w:val="007E5863"/>
    <w:rsid w:val="007F7E32"/>
    <w:rsid w:val="0081145F"/>
    <w:rsid w:val="00926D5F"/>
    <w:rsid w:val="00A26C31"/>
    <w:rsid w:val="00A34D05"/>
    <w:rsid w:val="00AA47A7"/>
    <w:rsid w:val="00AC39A0"/>
    <w:rsid w:val="00B878F3"/>
    <w:rsid w:val="00B94221"/>
    <w:rsid w:val="00C91BDA"/>
    <w:rsid w:val="00CD0DAF"/>
    <w:rsid w:val="00D34CBC"/>
    <w:rsid w:val="00D548DD"/>
    <w:rsid w:val="00E55882"/>
    <w:rsid w:val="00E87B8D"/>
    <w:rsid w:val="00EA1504"/>
    <w:rsid w:val="00EA2F3A"/>
    <w:rsid w:val="00EC314C"/>
    <w:rsid w:val="00F10C64"/>
    <w:rsid w:val="00F36FAA"/>
    <w:rsid w:val="00F446D7"/>
    <w:rsid w:val="00F52CBD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1B00F"/>
  <w15:chartTrackingRefBased/>
  <w15:docId w15:val="{216014F1-DA5B-4C94-83C8-AEE7B86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8F3"/>
  </w:style>
  <w:style w:type="paragraph" w:styleId="Zpat">
    <w:name w:val="footer"/>
    <w:basedOn w:val="Normln"/>
    <w:link w:val="ZpatChar"/>
    <w:uiPriority w:val="99"/>
    <w:unhideWhenUsed/>
    <w:rsid w:val="00B8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8F3"/>
  </w:style>
  <w:style w:type="character" w:styleId="Hypertextovodkaz">
    <w:name w:val="Hyperlink"/>
    <w:basedOn w:val="Standardnpsmoodstavce"/>
    <w:uiPriority w:val="99"/>
    <w:unhideWhenUsed/>
    <w:rsid w:val="004418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220"/>
    <w:rPr>
      <w:color w:val="605E5C"/>
      <w:shd w:val="clear" w:color="auto" w:fill="E1DFDD"/>
    </w:rPr>
  </w:style>
  <w:style w:type="paragraph" w:customStyle="1" w:styleId="Default">
    <w:name w:val="Default"/>
    <w:rsid w:val="000D6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uzeuminternetu.cz" TargetMode="External"/><Relationship Id="rId2" Type="http://schemas.openxmlformats.org/officeDocument/2006/relationships/hyperlink" Target="https://earchiv.cz" TargetMode="External"/><Relationship Id="rId1" Type="http://schemas.openxmlformats.org/officeDocument/2006/relationships/hyperlink" Target="mailto:jiri@peter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ajecnysve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kumenty\Vlastn&#237;%20&#353;ablony%20Office\bajecnysvet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bajecnysvet1.dotx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Jiří Peterka</cp:lastModifiedBy>
  <cp:revision>2</cp:revision>
  <cp:lastPrinted>2021-12-21T17:21:00Z</cp:lastPrinted>
  <dcterms:created xsi:type="dcterms:W3CDTF">2024-02-29T19:04:00Z</dcterms:created>
  <dcterms:modified xsi:type="dcterms:W3CDTF">2024-02-29T19:04:00Z</dcterms:modified>
</cp:coreProperties>
</file>